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50" w:rsidRDefault="00741050" w:rsidP="00741050">
      <w:bookmarkStart w:id="0" w:name="_GoBack"/>
      <w:bookmarkEnd w:id="0"/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741050" w:rsidTr="00741050">
        <w:trPr>
          <w:trHeight w:val="7220"/>
        </w:trPr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741050">
              <w:tc>
                <w:tcPr>
                  <w:tcW w:w="2376" w:type="dxa"/>
                  <w:shd w:val="clear" w:color="auto" w:fill="9933FF"/>
                </w:tcPr>
                <w:p w:rsidR="00741050" w:rsidRDefault="009873F4" w:rsidP="00741050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208CDE6" wp14:editId="56CFDE9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0</wp:posOffset>
                            </wp:positionV>
                            <wp:extent cx="1275280" cy="669852"/>
                            <wp:effectExtent l="0" t="0" r="0" b="0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5280" cy="66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73F4" w:rsidRPr="00BC2ACA" w:rsidRDefault="00BC2ACA" w:rsidP="009873F4">
                                        <w:pPr>
                                          <w:jc w:val="center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BC2ACA">
                                          <w:rPr>
                                            <w:sz w:val="56"/>
                                            <w:szCs w:val="56"/>
                                          </w:rPr>
                                          <w:t>great</w:t>
                                        </w:r>
                                      </w:p>
                                      <w:p w:rsidR="009873F4" w:rsidRDefault="009873F4" w:rsidP="009873F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08CDE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0;width:100.4pt;height:5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" filled="f" stroked="f">
                            <v:textbox>
                              <w:txbxContent>
                                <w:p w:rsidR="009873F4" w:rsidRPr="00BC2ACA" w:rsidRDefault="00BC2ACA" w:rsidP="009873F4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BC2ACA">
                                    <w:rPr>
                                      <w:sz w:val="56"/>
                                      <w:szCs w:val="56"/>
                                    </w:rPr>
                                    <w:t>great</w:t>
                                  </w:r>
                                </w:p>
                                <w:p w:rsidR="009873F4" w:rsidRDefault="009873F4" w:rsidP="009873F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9966FF"/>
                </w:tcPr>
                <w:p w:rsidR="00741050" w:rsidRDefault="009873F4" w:rsidP="00741050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F9C4583" wp14:editId="2923A4EF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49946</wp:posOffset>
                            </wp:positionV>
                            <wp:extent cx="1392865" cy="669852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2865" cy="66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73F4" w:rsidRPr="00BC2ACA" w:rsidRDefault="00BC2ACA" w:rsidP="009873F4">
                                        <w:pPr>
                                          <w:jc w:val="center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BC2ACA">
                                          <w:rPr>
                                            <w:sz w:val="56"/>
                                            <w:szCs w:val="56"/>
                                          </w:rPr>
                                          <w:t>genius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9C4583" id="_x0000_s1027" type="#_x0000_t202" style="position:absolute;margin-left:-2.1pt;margin-top:3.95pt;width:109.6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" filled="f" stroked="f">
                            <v:textbox>
                              <w:txbxContent>
                                <w:p w:rsidR="009873F4" w:rsidRPr="00BC2ACA" w:rsidRDefault="00BC2ACA" w:rsidP="009873F4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BC2ACA">
                                    <w:rPr>
                                      <w:sz w:val="56"/>
                                      <w:szCs w:val="56"/>
                                    </w:rPr>
                                    <w:t>genius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9999FF"/>
                </w:tcPr>
                <w:p w:rsidR="00741050" w:rsidRDefault="00BC2ACA" w:rsidP="00741050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1BC9F33" wp14:editId="0C341C6E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106461</wp:posOffset>
                            </wp:positionV>
                            <wp:extent cx="1457325" cy="669290"/>
                            <wp:effectExtent l="0" t="0" r="0" b="0"/>
                            <wp:wrapNone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57325" cy="669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73F4" w:rsidRPr="00BC2ACA" w:rsidRDefault="00BC2ACA" w:rsidP="009873F4">
                                        <w:pPr>
                                          <w:jc w:val="center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BC2ACA">
                                          <w:rPr>
                                            <w:sz w:val="56"/>
                                            <w:szCs w:val="56"/>
                                          </w:rPr>
                                          <w:t>fantast</w:t>
                                        </w: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ic</w:t>
                                        </w:r>
                                      </w:p>
                                      <w:p w:rsidR="009873F4" w:rsidRDefault="009873F4" w:rsidP="009873F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BC9F33" id="_x0000_s1028" type="#_x0000_t202" style="position:absolute;margin-left:-.85pt;margin-top:8.4pt;width:114.75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" filled="f" stroked="f">
                            <v:textbox>
                              <w:txbxContent>
                                <w:p w:rsidR="009873F4" w:rsidRPr="00BC2ACA" w:rsidRDefault="00BC2ACA" w:rsidP="009873F4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BC2ACA">
                                    <w:rPr>
                                      <w:sz w:val="56"/>
                                      <w:szCs w:val="56"/>
                                    </w:rPr>
                                    <w:t>fantast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ic</w:t>
                                  </w:r>
                                </w:p>
                                <w:p w:rsidR="009873F4" w:rsidRDefault="009873F4" w:rsidP="009873F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99CCFF"/>
                </w:tcPr>
                <w:p w:rsidR="00741050" w:rsidRDefault="00741050" w:rsidP="00741050"/>
                <w:p w:rsidR="00741050" w:rsidRDefault="00BC2ACA" w:rsidP="00741050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F21A14A" wp14:editId="28358C72">
                            <wp:simplePos x="0" y="0"/>
                            <wp:positionH relativeFrom="column">
                              <wp:posOffset>-136744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558290" cy="456565"/>
                            <wp:effectExtent l="0" t="0" r="0" b="635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8290" cy="45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73F4" w:rsidRPr="00BC2ACA" w:rsidRDefault="00BC2ACA" w:rsidP="009873F4">
                                        <w:pPr>
                                          <w:jc w:val="center"/>
                                          <w:rPr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BC2ACA">
                                          <w:rPr>
                                            <w:sz w:val="44"/>
                                            <w:szCs w:val="44"/>
                                          </w:rPr>
                                          <w:t>spectacular</w:t>
                                        </w:r>
                                      </w:p>
                                      <w:p w:rsidR="009873F4" w:rsidRDefault="009873F4" w:rsidP="009873F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21A14A" id="_x0000_s1029" type="#_x0000_t202" style="position:absolute;margin-left:-10.75pt;margin-top:.45pt;width:122.7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" filled="f" stroked="f">
                            <v:textbox>
                              <w:txbxContent>
                                <w:p w:rsidR="009873F4" w:rsidRPr="00BC2ACA" w:rsidRDefault="00BC2ACA" w:rsidP="009873F4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C2ACA">
                                    <w:rPr>
                                      <w:sz w:val="44"/>
                                      <w:szCs w:val="44"/>
                                    </w:rPr>
                                    <w:t>spectacular</w:t>
                                  </w:r>
                                </w:p>
                                <w:p w:rsidR="009873F4" w:rsidRDefault="009873F4" w:rsidP="009873F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CCECFF"/>
                </w:tcPr>
                <w:p w:rsidR="00741050" w:rsidRDefault="009873F4" w:rsidP="00741050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9E0F0C1" wp14:editId="0580FECC">
                            <wp:simplePos x="0" y="0"/>
                            <wp:positionH relativeFrom="column">
                              <wp:posOffset>-80128</wp:posOffset>
                            </wp:positionH>
                            <wp:positionV relativeFrom="paragraph">
                              <wp:posOffset>132611</wp:posOffset>
                            </wp:positionV>
                            <wp:extent cx="1584251" cy="552331"/>
                            <wp:effectExtent l="0" t="0" r="0" b="635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4251" cy="552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73F4" w:rsidRPr="00BC2ACA" w:rsidRDefault="00BC2ACA" w:rsidP="009873F4">
                                        <w:pPr>
                                          <w:jc w:val="cen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BC2ACA">
                                          <w:rPr>
                                            <w:sz w:val="52"/>
                                            <w:szCs w:val="52"/>
                                          </w:rPr>
                                          <w:t>superb</w:t>
                                        </w:r>
                                      </w:p>
                                      <w:p w:rsidR="009873F4" w:rsidRDefault="009873F4" w:rsidP="009873F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E0F0C1" id="_x0000_s1030" type="#_x0000_t202" style="position:absolute;margin-left:-6.3pt;margin-top:10.45pt;width:124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" filled="f" stroked="f">
                            <v:textbox>
                              <w:txbxContent>
                                <w:p w:rsidR="009873F4" w:rsidRPr="00BC2ACA" w:rsidRDefault="00BC2ACA" w:rsidP="009873F4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BC2ACA">
                                    <w:rPr>
                                      <w:sz w:val="52"/>
                                      <w:szCs w:val="52"/>
                                    </w:rPr>
                                    <w:t>superb</w:t>
                                  </w:r>
                                </w:p>
                                <w:p w:rsidR="009873F4" w:rsidRDefault="009873F4" w:rsidP="009873F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CCFFFF"/>
                </w:tcPr>
                <w:p w:rsidR="00741050" w:rsidRDefault="00BC2ACA" w:rsidP="00741050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283D9E0" wp14:editId="474A5FFC">
                            <wp:simplePos x="0" y="0"/>
                            <wp:positionH relativeFrom="column">
                              <wp:posOffset>18634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1652905" cy="499110"/>
                            <wp:effectExtent l="0" t="0" r="0" b="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2905" cy="499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73F4" w:rsidRPr="00BC2ACA" w:rsidRDefault="00BC2ACA" w:rsidP="009873F4">
                                        <w:pPr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BC2ACA">
                                          <w:rPr>
                                            <w:sz w:val="52"/>
                                            <w:szCs w:val="52"/>
                                          </w:rPr>
                                          <w:t>splendid</w:t>
                                        </w:r>
                                      </w:p>
                                      <w:p w:rsidR="009873F4" w:rsidRDefault="009873F4" w:rsidP="009873F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83D9E0" id="_x0000_s1031" type="#_x0000_t202" style="position:absolute;margin-left:1.45pt;margin-top:6.25pt;width:130.15pt;height:3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" filled="f" stroked="f">
                            <v:textbox>
                              <w:txbxContent>
                                <w:p w:rsidR="009873F4" w:rsidRPr="00BC2ACA" w:rsidRDefault="00BC2ACA" w:rsidP="009873F4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BC2ACA">
                                    <w:rPr>
                                      <w:sz w:val="52"/>
                                      <w:szCs w:val="52"/>
                                    </w:rPr>
                                    <w:t>splendid</w:t>
                                  </w:r>
                                </w:p>
                                <w:p w:rsidR="009873F4" w:rsidRDefault="009873F4" w:rsidP="009873F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741050">
              <w:tc>
                <w:tcPr>
                  <w:tcW w:w="2376" w:type="dxa"/>
                  <w:shd w:val="clear" w:color="auto" w:fill="CCFFCC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99FF99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00FF00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33CC33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339933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008000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741050">
              <w:tc>
                <w:tcPr>
                  <w:tcW w:w="2376" w:type="dxa"/>
                  <w:shd w:val="clear" w:color="auto" w:fill="AB29C1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B2A1C7" w:themeFill="accent4" w:themeFillTint="99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E7BEF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F9CFF7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F9DEFE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FDF1FC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F8F8F8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EAEAE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D9D9D9" w:themeFill="background1" w:themeFillShade="D9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BFBFBF" w:themeFill="background1" w:themeFillShade="BF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  <w:shd w:val="clear" w:color="auto" w:fill="808080" w:themeFill="background1" w:themeFillShade="80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</w:tc>
      </w:tr>
      <w:tr w:rsidR="00741050" w:rsidTr="00741050">
        <w:tc>
          <w:tcPr>
            <w:tcW w:w="2835" w:type="dxa"/>
          </w:tcPr>
          <w:p w:rsidR="00741050" w:rsidRDefault="00741050" w:rsidP="00741050"/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  <w:p w:rsidR="009873F4" w:rsidRDefault="009873F4" w:rsidP="00741050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83372E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  <w:tr w:rsidR="00741050" w:rsidTr="00741050">
              <w:tc>
                <w:tcPr>
                  <w:tcW w:w="2376" w:type="dxa"/>
                </w:tcPr>
                <w:p w:rsidR="00741050" w:rsidRDefault="00741050" w:rsidP="00741050"/>
                <w:p w:rsidR="00741050" w:rsidRDefault="00741050" w:rsidP="00741050"/>
                <w:p w:rsidR="00741050" w:rsidRDefault="00741050" w:rsidP="00741050"/>
                <w:p w:rsidR="00741050" w:rsidRDefault="00741050" w:rsidP="00741050"/>
              </w:tc>
            </w:tr>
          </w:tbl>
          <w:p w:rsidR="00741050" w:rsidRDefault="00741050" w:rsidP="00741050"/>
        </w:tc>
      </w:tr>
    </w:tbl>
    <w:p w:rsidR="00741050" w:rsidRDefault="00741050" w:rsidP="00741050"/>
    <w:p w:rsidR="009873F4" w:rsidRDefault="009873F4" w:rsidP="00741050"/>
    <w:p w:rsidR="009873F4" w:rsidRDefault="009873F4" w:rsidP="009873F4"/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9873F4" w:rsidTr="000765E4">
        <w:trPr>
          <w:trHeight w:val="7220"/>
        </w:trPr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  <w:shd w:val="clear" w:color="auto" w:fill="9933FF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9966FF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9999FF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99CCFF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CCECFF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CCFFFF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  <w:shd w:val="clear" w:color="auto" w:fill="CCFFCC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99FF99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00FF00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33CC33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339933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008000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  <w:shd w:val="clear" w:color="auto" w:fill="AB29C1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B2A1C7" w:themeFill="accent4" w:themeFillTint="99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E7BEF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F9CFF7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F9DEFE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FDF1FC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F8F8F8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EAEAE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D9D9D9" w:themeFill="background1" w:themeFillShade="D9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BFBFBF" w:themeFill="background1" w:themeFillShade="BF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  <w:shd w:val="clear" w:color="auto" w:fill="808080" w:themeFill="background1" w:themeFillShade="80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</w:tc>
      </w:tr>
      <w:tr w:rsidR="009873F4" w:rsidTr="000765E4">
        <w:tc>
          <w:tcPr>
            <w:tcW w:w="2835" w:type="dxa"/>
          </w:tcPr>
          <w:p w:rsidR="009873F4" w:rsidRDefault="009873F4" w:rsidP="000765E4"/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  <w:p w:rsidR="009873F4" w:rsidRDefault="009873F4" w:rsidP="000765E4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</w:tc>
        <w:tc>
          <w:tcPr>
            <w:tcW w:w="2835" w:type="dxa"/>
          </w:tcPr>
          <w:tbl>
            <w:tblPr>
              <w:tblStyle w:val="TableGrid"/>
              <w:tblpPr w:leftFromText="180" w:rightFromText="180" w:vertAnchor="page" w:horzAnchor="page" w:tblpX="239" w:tblpY="304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  <w:tr w:rsidR="009873F4" w:rsidTr="000765E4">
              <w:tc>
                <w:tcPr>
                  <w:tcW w:w="2376" w:type="dxa"/>
                </w:tcPr>
                <w:p w:rsidR="009873F4" w:rsidRDefault="009873F4" w:rsidP="000765E4"/>
                <w:p w:rsidR="009873F4" w:rsidRDefault="009873F4" w:rsidP="000765E4"/>
                <w:p w:rsidR="009873F4" w:rsidRDefault="009873F4" w:rsidP="000765E4"/>
                <w:p w:rsidR="009873F4" w:rsidRDefault="009873F4" w:rsidP="000765E4"/>
              </w:tc>
            </w:tr>
          </w:tbl>
          <w:p w:rsidR="009873F4" w:rsidRDefault="009873F4" w:rsidP="000765E4"/>
        </w:tc>
      </w:tr>
    </w:tbl>
    <w:p w:rsidR="009873F4" w:rsidRPr="00741050" w:rsidRDefault="009873F4" w:rsidP="009873F4"/>
    <w:p w:rsidR="009873F4" w:rsidRPr="00741050" w:rsidRDefault="009873F4" w:rsidP="00741050"/>
    <w:sectPr w:rsidR="009873F4" w:rsidRPr="00741050" w:rsidSect="009873F4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6A" w:rsidRDefault="0087016A" w:rsidP="00741050">
      <w:pPr>
        <w:spacing w:after="0" w:line="240" w:lineRule="auto"/>
      </w:pPr>
      <w:r>
        <w:separator/>
      </w:r>
    </w:p>
  </w:endnote>
  <w:endnote w:type="continuationSeparator" w:id="0">
    <w:p w:rsidR="0087016A" w:rsidRDefault="0087016A" w:rsidP="0074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6A" w:rsidRDefault="0087016A" w:rsidP="00741050">
      <w:pPr>
        <w:spacing w:after="0" w:line="240" w:lineRule="auto"/>
      </w:pPr>
      <w:r>
        <w:separator/>
      </w:r>
    </w:p>
  </w:footnote>
  <w:footnote w:type="continuationSeparator" w:id="0">
    <w:p w:rsidR="0087016A" w:rsidRDefault="0087016A" w:rsidP="00741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0"/>
    <w:rsid w:val="000E2C49"/>
    <w:rsid w:val="00741050"/>
    <w:rsid w:val="00853149"/>
    <w:rsid w:val="0087016A"/>
    <w:rsid w:val="009873F4"/>
    <w:rsid w:val="00BC2ACA"/>
    <w:rsid w:val="00EA4AD6"/>
    <w:rsid w:val="00F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3DB25-2185-4CA1-A2F2-424681DA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50"/>
  </w:style>
  <w:style w:type="paragraph" w:styleId="Footer">
    <w:name w:val="footer"/>
    <w:basedOn w:val="Normal"/>
    <w:link w:val="FooterChar"/>
    <w:uiPriority w:val="99"/>
    <w:unhideWhenUsed/>
    <w:rsid w:val="00741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50"/>
  </w:style>
  <w:style w:type="paragraph" w:styleId="BalloonText">
    <w:name w:val="Balloon Text"/>
    <w:basedOn w:val="Normal"/>
    <w:link w:val="BalloonTextChar"/>
    <w:uiPriority w:val="99"/>
    <w:semiHidden/>
    <w:unhideWhenUsed/>
    <w:rsid w:val="0098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48CC1C9D.dotm</Template>
  <TotalTime>0</TotalTime>
  <Pages>3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Barfoot</dc:creator>
  <cp:lastModifiedBy>S.Barfoot</cp:lastModifiedBy>
  <cp:revision>2</cp:revision>
  <dcterms:created xsi:type="dcterms:W3CDTF">2016-05-12T16:18:00Z</dcterms:created>
  <dcterms:modified xsi:type="dcterms:W3CDTF">2016-05-12T16:18:00Z</dcterms:modified>
</cp:coreProperties>
</file>